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CA2" w:rsidRDefault="00167CA2" w:rsidP="004F7412">
      <w:pPr>
        <w:jc w:val="center"/>
        <w:rPr>
          <w:b/>
          <w:sz w:val="20"/>
          <w:szCs w:val="20"/>
        </w:rPr>
      </w:pPr>
      <w:r w:rsidRPr="00707CA7">
        <w:rPr>
          <w:b/>
          <w:sz w:val="20"/>
          <w:szCs w:val="20"/>
        </w:rPr>
        <w:t xml:space="preserve">График дежурств на </w:t>
      </w:r>
      <w:r>
        <w:rPr>
          <w:b/>
          <w:sz w:val="20"/>
          <w:szCs w:val="20"/>
        </w:rPr>
        <w:t>период праздников с 12.06.2020 по 14.06.2020</w:t>
      </w:r>
      <w:r w:rsidRPr="00707CA7">
        <w:rPr>
          <w:b/>
          <w:sz w:val="20"/>
          <w:szCs w:val="20"/>
        </w:rPr>
        <w:t xml:space="preserve"> </w:t>
      </w:r>
    </w:p>
    <w:p w:rsidR="00167CA2" w:rsidRPr="00707CA7" w:rsidRDefault="00167CA2" w:rsidP="00651E09">
      <w:pPr>
        <w:jc w:val="center"/>
        <w:rPr>
          <w:b/>
          <w:sz w:val="20"/>
          <w:szCs w:val="20"/>
        </w:rPr>
      </w:pPr>
      <w:r w:rsidRPr="00707CA7">
        <w:rPr>
          <w:b/>
          <w:sz w:val="20"/>
          <w:szCs w:val="20"/>
        </w:rPr>
        <w:t>Г</w:t>
      </w:r>
      <w:r>
        <w:rPr>
          <w:b/>
          <w:sz w:val="20"/>
          <w:szCs w:val="20"/>
        </w:rPr>
        <w:t>Б</w:t>
      </w:r>
      <w:r w:rsidRPr="00707CA7">
        <w:rPr>
          <w:b/>
          <w:sz w:val="20"/>
          <w:szCs w:val="20"/>
        </w:rPr>
        <w:t>УЗ КО «Прокопьевская психиатрическая больница»</w:t>
      </w:r>
    </w:p>
    <w:p w:rsidR="00167CA2" w:rsidRPr="00707CA7" w:rsidRDefault="00167CA2" w:rsidP="00651E09">
      <w:pPr>
        <w:jc w:val="center"/>
        <w:rPr>
          <w:sz w:val="20"/>
          <w:szCs w:val="20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2127"/>
        <w:gridCol w:w="4394"/>
        <w:gridCol w:w="1984"/>
        <w:gridCol w:w="1985"/>
        <w:gridCol w:w="4394"/>
      </w:tblGrid>
      <w:tr w:rsidR="00167CA2" w:rsidRPr="00707CA7" w:rsidTr="00EB6A0F">
        <w:trPr>
          <w:trHeight w:val="860"/>
        </w:trPr>
        <w:tc>
          <w:tcPr>
            <w:tcW w:w="1134" w:type="dxa"/>
          </w:tcPr>
          <w:p w:rsidR="00167CA2" w:rsidRPr="00707CA7" w:rsidRDefault="00167CA2" w:rsidP="00327ADF">
            <w:pPr>
              <w:jc w:val="center"/>
              <w:rPr>
                <w:sz w:val="20"/>
                <w:szCs w:val="20"/>
              </w:rPr>
            </w:pPr>
            <w:r w:rsidRPr="00707CA7">
              <w:rPr>
                <w:sz w:val="20"/>
                <w:szCs w:val="20"/>
              </w:rPr>
              <w:t>Дата</w:t>
            </w:r>
          </w:p>
        </w:tc>
        <w:tc>
          <w:tcPr>
            <w:tcW w:w="2127" w:type="dxa"/>
          </w:tcPr>
          <w:p w:rsidR="00167CA2" w:rsidRPr="00707CA7" w:rsidRDefault="00167CA2" w:rsidP="00327ADF">
            <w:pPr>
              <w:jc w:val="center"/>
              <w:rPr>
                <w:sz w:val="20"/>
                <w:szCs w:val="20"/>
              </w:rPr>
            </w:pPr>
            <w:r w:rsidRPr="00707CA7">
              <w:rPr>
                <w:sz w:val="20"/>
                <w:szCs w:val="20"/>
              </w:rPr>
              <w:t>Режим работы ЛПУ (выходной, рабочий день)</w:t>
            </w:r>
          </w:p>
        </w:tc>
        <w:tc>
          <w:tcPr>
            <w:tcW w:w="4394" w:type="dxa"/>
          </w:tcPr>
          <w:p w:rsidR="00167CA2" w:rsidRPr="00707CA7" w:rsidRDefault="00167CA2" w:rsidP="00327ADF">
            <w:pPr>
              <w:jc w:val="center"/>
              <w:rPr>
                <w:sz w:val="20"/>
                <w:szCs w:val="20"/>
              </w:rPr>
            </w:pPr>
            <w:r w:rsidRPr="00707CA7">
              <w:rPr>
                <w:sz w:val="20"/>
                <w:szCs w:val="20"/>
              </w:rPr>
              <w:t>Ответственный дежурный по ЛПУ, телефон</w:t>
            </w:r>
          </w:p>
        </w:tc>
        <w:tc>
          <w:tcPr>
            <w:tcW w:w="1984" w:type="dxa"/>
          </w:tcPr>
          <w:p w:rsidR="00167CA2" w:rsidRPr="00707CA7" w:rsidRDefault="00167CA2" w:rsidP="00327ADF">
            <w:pPr>
              <w:jc w:val="center"/>
              <w:rPr>
                <w:sz w:val="20"/>
                <w:szCs w:val="20"/>
              </w:rPr>
            </w:pPr>
            <w:r w:rsidRPr="00707CA7">
              <w:rPr>
                <w:sz w:val="20"/>
                <w:szCs w:val="20"/>
              </w:rPr>
              <w:t>Поликлиническое отделение</w:t>
            </w:r>
          </w:p>
        </w:tc>
        <w:tc>
          <w:tcPr>
            <w:tcW w:w="1985" w:type="dxa"/>
          </w:tcPr>
          <w:p w:rsidR="00167CA2" w:rsidRPr="00707CA7" w:rsidRDefault="00167CA2" w:rsidP="00327ADF">
            <w:pPr>
              <w:jc w:val="center"/>
              <w:rPr>
                <w:sz w:val="20"/>
                <w:szCs w:val="20"/>
              </w:rPr>
            </w:pPr>
            <w:r w:rsidRPr="00707CA7">
              <w:rPr>
                <w:sz w:val="20"/>
                <w:szCs w:val="20"/>
              </w:rPr>
              <w:t>Часы поликлинического приема (если ведется)</w:t>
            </w:r>
          </w:p>
        </w:tc>
        <w:tc>
          <w:tcPr>
            <w:tcW w:w="4394" w:type="dxa"/>
          </w:tcPr>
          <w:p w:rsidR="00167CA2" w:rsidRPr="00707CA7" w:rsidRDefault="00167CA2" w:rsidP="00327ADF">
            <w:pPr>
              <w:jc w:val="center"/>
              <w:rPr>
                <w:color w:val="000000"/>
                <w:sz w:val="20"/>
                <w:szCs w:val="20"/>
              </w:rPr>
            </w:pPr>
            <w:r w:rsidRPr="00707CA7">
              <w:rPr>
                <w:color w:val="000000"/>
                <w:sz w:val="20"/>
                <w:szCs w:val="20"/>
              </w:rPr>
              <w:t>Ответственный дежурный по отделению, телефон</w:t>
            </w:r>
          </w:p>
          <w:p w:rsidR="00167CA2" w:rsidRPr="00707CA7" w:rsidRDefault="00167CA2" w:rsidP="00C23D28">
            <w:pPr>
              <w:rPr>
                <w:sz w:val="20"/>
                <w:szCs w:val="20"/>
              </w:rPr>
            </w:pPr>
          </w:p>
          <w:p w:rsidR="00167CA2" w:rsidRPr="00707CA7" w:rsidRDefault="00167CA2" w:rsidP="00C23D28">
            <w:pPr>
              <w:rPr>
                <w:sz w:val="20"/>
                <w:szCs w:val="20"/>
              </w:rPr>
            </w:pPr>
          </w:p>
          <w:p w:rsidR="00167CA2" w:rsidRPr="00707CA7" w:rsidRDefault="00167CA2" w:rsidP="00C23D28">
            <w:pPr>
              <w:rPr>
                <w:sz w:val="20"/>
                <w:szCs w:val="20"/>
              </w:rPr>
            </w:pPr>
          </w:p>
        </w:tc>
      </w:tr>
      <w:tr w:rsidR="00167CA2" w:rsidRPr="00707CA7" w:rsidTr="00EB6A0F">
        <w:tc>
          <w:tcPr>
            <w:tcW w:w="1134" w:type="dxa"/>
          </w:tcPr>
          <w:p w:rsidR="00167CA2" w:rsidRPr="00707CA7" w:rsidRDefault="00167CA2" w:rsidP="004F6A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12.06.2020</w:t>
            </w:r>
          </w:p>
        </w:tc>
        <w:tc>
          <w:tcPr>
            <w:tcW w:w="2127" w:type="dxa"/>
          </w:tcPr>
          <w:p w:rsidR="00167CA2" w:rsidRPr="00707CA7" w:rsidRDefault="00167CA2" w:rsidP="00327ADF">
            <w:pPr>
              <w:jc w:val="center"/>
              <w:rPr>
                <w:color w:val="000000"/>
                <w:sz w:val="20"/>
                <w:szCs w:val="20"/>
              </w:rPr>
            </w:pPr>
            <w:r w:rsidRPr="00707CA7">
              <w:rPr>
                <w:sz w:val="20"/>
                <w:szCs w:val="20"/>
              </w:rPr>
              <w:t>выходной</w:t>
            </w:r>
          </w:p>
        </w:tc>
        <w:tc>
          <w:tcPr>
            <w:tcW w:w="4394" w:type="dxa"/>
          </w:tcPr>
          <w:p w:rsidR="00167CA2" w:rsidRPr="00707CA7" w:rsidRDefault="00167CA2" w:rsidP="00083906">
            <w:pPr>
              <w:jc w:val="both"/>
              <w:rPr>
                <w:bCs/>
                <w:sz w:val="20"/>
                <w:szCs w:val="20"/>
              </w:rPr>
            </w:pPr>
            <w:r w:rsidRPr="00707CA7">
              <w:rPr>
                <w:bCs/>
                <w:sz w:val="20"/>
                <w:szCs w:val="20"/>
              </w:rPr>
              <w:t>Власова Елена Вячеславовна – и.о. главного врача</w:t>
            </w:r>
          </w:p>
          <w:p w:rsidR="00167CA2" w:rsidRPr="00707CA7" w:rsidRDefault="00167CA2" w:rsidP="00083906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167CA2" w:rsidRPr="002C79F7" w:rsidRDefault="00167CA2" w:rsidP="00327A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167CA2" w:rsidRPr="002C79F7" w:rsidRDefault="00167CA2" w:rsidP="00327A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94" w:type="dxa"/>
          </w:tcPr>
          <w:p w:rsidR="00167CA2" w:rsidRPr="007E0D44" w:rsidRDefault="00167CA2" w:rsidP="004F741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E0D44">
              <w:rPr>
                <w:bCs/>
                <w:color w:val="000000"/>
                <w:sz w:val="20"/>
                <w:szCs w:val="20"/>
              </w:rPr>
              <w:t xml:space="preserve">Фильков Евгений Николаевич </w:t>
            </w:r>
          </w:p>
          <w:p w:rsidR="00167CA2" w:rsidRPr="007E0D44" w:rsidRDefault="00167CA2" w:rsidP="004F741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E0D44">
              <w:rPr>
                <w:bCs/>
                <w:color w:val="000000"/>
                <w:sz w:val="20"/>
                <w:szCs w:val="20"/>
              </w:rPr>
              <w:t xml:space="preserve">–врач-психиатр, </w:t>
            </w:r>
          </w:p>
          <w:p w:rsidR="00167CA2" w:rsidRPr="007E0D44" w:rsidRDefault="00167CA2" w:rsidP="004F741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E0D44">
              <w:rPr>
                <w:bCs/>
                <w:color w:val="000000"/>
                <w:sz w:val="20"/>
                <w:szCs w:val="20"/>
              </w:rPr>
              <w:t xml:space="preserve">тел. 66-71-75, </w:t>
            </w:r>
          </w:p>
          <w:p w:rsidR="00167CA2" w:rsidRPr="007E0D44" w:rsidRDefault="00167CA2" w:rsidP="004F7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67CA2" w:rsidRPr="00707CA7" w:rsidTr="004F7412">
        <w:tc>
          <w:tcPr>
            <w:tcW w:w="1134" w:type="dxa"/>
          </w:tcPr>
          <w:p w:rsidR="00167CA2" w:rsidRPr="00707CA7" w:rsidRDefault="00167CA2" w:rsidP="004F6A0C">
            <w:pPr>
              <w:jc w:val="center"/>
              <w:rPr>
                <w:sz w:val="20"/>
                <w:szCs w:val="20"/>
              </w:rPr>
            </w:pPr>
            <w:bookmarkStart w:id="0" w:name="_GoBack" w:colFirst="3" w:colLast="4"/>
            <w:r>
              <w:rPr>
                <w:sz w:val="20"/>
                <w:szCs w:val="20"/>
              </w:rPr>
              <w:t>13.06.2020</w:t>
            </w:r>
          </w:p>
        </w:tc>
        <w:tc>
          <w:tcPr>
            <w:tcW w:w="2127" w:type="dxa"/>
          </w:tcPr>
          <w:p w:rsidR="00167CA2" w:rsidRPr="00707CA7" w:rsidRDefault="00167CA2" w:rsidP="00327ADF">
            <w:pPr>
              <w:jc w:val="center"/>
              <w:rPr>
                <w:sz w:val="20"/>
                <w:szCs w:val="20"/>
              </w:rPr>
            </w:pPr>
            <w:r w:rsidRPr="00707CA7">
              <w:rPr>
                <w:sz w:val="20"/>
                <w:szCs w:val="20"/>
              </w:rPr>
              <w:t>выходной</w:t>
            </w:r>
          </w:p>
        </w:tc>
        <w:tc>
          <w:tcPr>
            <w:tcW w:w="4394" w:type="dxa"/>
          </w:tcPr>
          <w:p w:rsidR="00167CA2" w:rsidRDefault="00167CA2" w:rsidP="00FC7B49">
            <w:pPr>
              <w:jc w:val="both"/>
              <w:rPr>
                <w:bCs/>
                <w:sz w:val="20"/>
                <w:szCs w:val="20"/>
              </w:rPr>
            </w:pPr>
            <w:r w:rsidRPr="00FC7B49">
              <w:rPr>
                <w:bCs/>
                <w:sz w:val="20"/>
                <w:szCs w:val="20"/>
              </w:rPr>
              <w:t xml:space="preserve">Дьяченко Тамара Леонидовна – эпидемиолог </w:t>
            </w:r>
          </w:p>
          <w:p w:rsidR="00167CA2" w:rsidRPr="00707CA7" w:rsidRDefault="00167CA2" w:rsidP="00F43443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167CA2" w:rsidRPr="002C79F7" w:rsidRDefault="00167CA2" w:rsidP="00000B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167CA2" w:rsidRPr="002C79F7" w:rsidRDefault="00167CA2" w:rsidP="00000B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94" w:type="dxa"/>
          </w:tcPr>
          <w:p w:rsidR="00167CA2" w:rsidRPr="00091C4E" w:rsidRDefault="00167CA2" w:rsidP="00091C4E">
            <w:pPr>
              <w:jc w:val="center"/>
              <w:rPr>
                <w:color w:val="000000"/>
                <w:sz w:val="20"/>
                <w:szCs w:val="20"/>
              </w:rPr>
            </w:pPr>
            <w:r w:rsidRPr="00091C4E">
              <w:rPr>
                <w:color w:val="000000"/>
                <w:sz w:val="20"/>
                <w:szCs w:val="20"/>
              </w:rPr>
              <w:t xml:space="preserve">Злобина Лидия Петровна  </w:t>
            </w:r>
          </w:p>
          <w:p w:rsidR="00167CA2" w:rsidRPr="00091C4E" w:rsidRDefault="00167CA2" w:rsidP="00091C4E">
            <w:pPr>
              <w:jc w:val="center"/>
              <w:rPr>
                <w:color w:val="000000"/>
                <w:sz w:val="20"/>
                <w:szCs w:val="20"/>
              </w:rPr>
            </w:pPr>
            <w:r w:rsidRPr="00091C4E">
              <w:rPr>
                <w:color w:val="000000"/>
                <w:sz w:val="20"/>
                <w:szCs w:val="20"/>
              </w:rPr>
              <w:t xml:space="preserve">- врач - психиатр                                         </w:t>
            </w:r>
          </w:p>
          <w:p w:rsidR="00167CA2" w:rsidRPr="00091C4E" w:rsidRDefault="00167CA2" w:rsidP="00091C4E">
            <w:pPr>
              <w:jc w:val="center"/>
              <w:rPr>
                <w:color w:val="000000"/>
                <w:sz w:val="20"/>
                <w:szCs w:val="20"/>
              </w:rPr>
            </w:pPr>
            <w:r w:rsidRPr="00091C4E">
              <w:rPr>
                <w:color w:val="000000"/>
                <w:sz w:val="20"/>
                <w:szCs w:val="20"/>
              </w:rPr>
              <w:t xml:space="preserve">тел. 63-28-91, </w:t>
            </w:r>
          </w:p>
          <w:p w:rsidR="00167CA2" w:rsidRPr="007E0D44" w:rsidRDefault="00167CA2" w:rsidP="0009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bookmarkEnd w:id="0"/>
      <w:tr w:rsidR="00167CA2" w:rsidRPr="00707CA7" w:rsidTr="004F7412">
        <w:tc>
          <w:tcPr>
            <w:tcW w:w="1134" w:type="dxa"/>
          </w:tcPr>
          <w:p w:rsidR="00167CA2" w:rsidRPr="00EB6A0F" w:rsidRDefault="00167CA2" w:rsidP="004F6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14.06.2020</w:t>
            </w:r>
          </w:p>
        </w:tc>
        <w:tc>
          <w:tcPr>
            <w:tcW w:w="2127" w:type="dxa"/>
          </w:tcPr>
          <w:p w:rsidR="00167CA2" w:rsidRPr="00707CA7" w:rsidRDefault="00167CA2" w:rsidP="00327ADF">
            <w:pPr>
              <w:jc w:val="center"/>
              <w:rPr>
                <w:sz w:val="20"/>
                <w:szCs w:val="20"/>
              </w:rPr>
            </w:pPr>
            <w:r w:rsidRPr="00707CA7">
              <w:rPr>
                <w:sz w:val="20"/>
                <w:szCs w:val="20"/>
              </w:rPr>
              <w:t xml:space="preserve">выходной </w:t>
            </w:r>
          </w:p>
        </w:tc>
        <w:tc>
          <w:tcPr>
            <w:tcW w:w="4394" w:type="dxa"/>
          </w:tcPr>
          <w:p w:rsidR="00167CA2" w:rsidRPr="00707CA7" w:rsidRDefault="00167CA2" w:rsidP="00707A8C">
            <w:pPr>
              <w:jc w:val="both"/>
              <w:rPr>
                <w:bCs/>
                <w:sz w:val="20"/>
                <w:szCs w:val="20"/>
              </w:rPr>
            </w:pPr>
            <w:r w:rsidRPr="00707CA7">
              <w:rPr>
                <w:bCs/>
                <w:sz w:val="20"/>
                <w:szCs w:val="20"/>
              </w:rPr>
              <w:t>Власова Елена Вячеславовна – и.о. главного врача</w:t>
            </w:r>
          </w:p>
          <w:p w:rsidR="00167CA2" w:rsidRPr="00707CA7" w:rsidRDefault="00167CA2" w:rsidP="00707A8C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167CA2" w:rsidRPr="004F7412" w:rsidRDefault="00167CA2" w:rsidP="0092172E">
            <w:pPr>
              <w:jc w:val="center"/>
              <w:rPr>
                <w:color w:val="000000"/>
                <w:sz w:val="20"/>
                <w:szCs w:val="20"/>
              </w:rPr>
            </w:pPr>
            <w:r w:rsidRPr="004F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167CA2" w:rsidRPr="004F7412" w:rsidRDefault="00167CA2" w:rsidP="00420205">
            <w:pPr>
              <w:jc w:val="center"/>
              <w:rPr>
                <w:color w:val="000000"/>
                <w:sz w:val="20"/>
                <w:szCs w:val="20"/>
              </w:rPr>
            </w:pPr>
            <w:r w:rsidRPr="004F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94" w:type="dxa"/>
          </w:tcPr>
          <w:p w:rsidR="00167CA2" w:rsidRPr="007E0D44" w:rsidRDefault="00167CA2" w:rsidP="004F741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E0D44">
              <w:rPr>
                <w:bCs/>
                <w:color w:val="000000"/>
                <w:sz w:val="20"/>
                <w:szCs w:val="20"/>
              </w:rPr>
              <w:t xml:space="preserve">Фильков Евгений Николаевич </w:t>
            </w:r>
          </w:p>
          <w:p w:rsidR="00167CA2" w:rsidRPr="007E0D44" w:rsidRDefault="00167CA2" w:rsidP="004F741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E0D44">
              <w:rPr>
                <w:bCs/>
                <w:color w:val="000000"/>
                <w:sz w:val="20"/>
                <w:szCs w:val="20"/>
              </w:rPr>
              <w:t xml:space="preserve">–врач-психиатр, </w:t>
            </w:r>
          </w:p>
          <w:p w:rsidR="00167CA2" w:rsidRPr="007E0D44" w:rsidRDefault="00167CA2" w:rsidP="004F741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E0D44">
              <w:rPr>
                <w:bCs/>
                <w:color w:val="000000"/>
                <w:sz w:val="20"/>
                <w:szCs w:val="20"/>
              </w:rPr>
              <w:t xml:space="preserve">тел. 66-71-75, </w:t>
            </w:r>
          </w:p>
          <w:p w:rsidR="00167CA2" w:rsidRPr="007E0D44" w:rsidRDefault="00167CA2" w:rsidP="004F741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67CA2" w:rsidRPr="00707CA7" w:rsidRDefault="00167CA2" w:rsidP="00651E09">
      <w:pPr>
        <w:ind w:left="6372"/>
        <w:rPr>
          <w:sz w:val="20"/>
          <w:szCs w:val="20"/>
        </w:rPr>
      </w:pPr>
    </w:p>
    <w:p w:rsidR="00167CA2" w:rsidRDefault="00167CA2" w:rsidP="00651E09">
      <w:pPr>
        <w:rPr>
          <w:sz w:val="20"/>
          <w:szCs w:val="20"/>
        </w:rPr>
      </w:pPr>
    </w:p>
    <w:p w:rsidR="00167CA2" w:rsidRDefault="00167CA2" w:rsidP="00651E09">
      <w:pPr>
        <w:rPr>
          <w:sz w:val="20"/>
          <w:szCs w:val="20"/>
        </w:rPr>
      </w:pPr>
    </w:p>
    <w:p w:rsidR="00167CA2" w:rsidRDefault="00167CA2" w:rsidP="00651E09">
      <w:pPr>
        <w:rPr>
          <w:sz w:val="20"/>
          <w:szCs w:val="20"/>
        </w:rPr>
      </w:pPr>
    </w:p>
    <w:p w:rsidR="00167CA2" w:rsidRPr="00707CA7" w:rsidRDefault="00167CA2" w:rsidP="00651E09">
      <w:pPr>
        <w:rPr>
          <w:sz w:val="20"/>
          <w:szCs w:val="20"/>
        </w:rPr>
      </w:pPr>
      <w:r w:rsidRPr="00707CA7">
        <w:rPr>
          <w:sz w:val="20"/>
          <w:szCs w:val="20"/>
        </w:rPr>
        <w:t>Исполнитель: секретарь  Данилкова М.А.</w:t>
      </w:r>
    </w:p>
    <w:p w:rsidR="00167CA2" w:rsidRPr="00707CA7" w:rsidRDefault="00167CA2" w:rsidP="00651E09">
      <w:pPr>
        <w:rPr>
          <w:sz w:val="20"/>
          <w:szCs w:val="20"/>
        </w:rPr>
      </w:pPr>
      <w:r w:rsidRPr="00707CA7">
        <w:rPr>
          <w:sz w:val="20"/>
          <w:szCs w:val="20"/>
        </w:rPr>
        <w:t>тел: 8(3846) 66-71-76</w:t>
      </w:r>
    </w:p>
    <w:sectPr w:rsidR="00167CA2" w:rsidRPr="00707CA7" w:rsidSect="00707CA7">
      <w:pgSz w:w="16838" w:h="11906" w:orient="landscape"/>
      <w:pgMar w:top="284" w:right="1080" w:bottom="426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B3EBE"/>
    <w:multiLevelType w:val="hybridMultilevel"/>
    <w:tmpl w:val="5768C41C"/>
    <w:lvl w:ilvl="0" w:tplc="FBB29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8DAF8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A107B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2022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0AC6A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AD8D0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E966F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1451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2A67C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F5B44C3"/>
    <w:multiLevelType w:val="hybridMultilevel"/>
    <w:tmpl w:val="803E683A"/>
    <w:lvl w:ilvl="0" w:tplc="F8AA4D3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D83587E"/>
    <w:multiLevelType w:val="multilevel"/>
    <w:tmpl w:val="4050AD74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cs="Times New Roman" w:hint="default"/>
      </w:rPr>
    </w:lvl>
  </w:abstractNum>
  <w:abstractNum w:abstractNumId="3">
    <w:nsid w:val="7A1254AC"/>
    <w:multiLevelType w:val="hybridMultilevel"/>
    <w:tmpl w:val="0D8E3B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7296"/>
    <w:rsid w:val="00000B8F"/>
    <w:rsid w:val="00027B2C"/>
    <w:rsid w:val="00041021"/>
    <w:rsid w:val="00043A61"/>
    <w:rsid w:val="0006712D"/>
    <w:rsid w:val="00070B96"/>
    <w:rsid w:val="000813DF"/>
    <w:rsid w:val="00083906"/>
    <w:rsid w:val="00083D39"/>
    <w:rsid w:val="00091C4E"/>
    <w:rsid w:val="000A135C"/>
    <w:rsid w:val="000B231C"/>
    <w:rsid w:val="000C394C"/>
    <w:rsid w:val="000C4580"/>
    <w:rsid w:val="000D0736"/>
    <w:rsid w:val="000D2D6E"/>
    <w:rsid w:val="000E6C92"/>
    <w:rsid w:val="000F07A5"/>
    <w:rsid w:val="001050B5"/>
    <w:rsid w:val="00106E50"/>
    <w:rsid w:val="001134D0"/>
    <w:rsid w:val="00123797"/>
    <w:rsid w:val="00136042"/>
    <w:rsid w:val="001560E1"/>
    <w:rsid w:val="0016277A"/>
    <w:rsid w:val="00167CA2"/>
    <w:rsid w:val="00171647"/>
    <w:rsid w:val="00185B0A"/>
    <w:rsid w:val="001962EA"/>
    <w:rsid w:val="001A0A5B"/>
    <w:rsid w:val="001A4B49"/>
    <w:rsid w:val="001A7B0C"/>
    <w:rsid w:val="001B0DD6"/>
    <w:rsid w:val="001B3F60"/>
    <w:rsid w:val="001C759C"/>
    <w:rsid w:val="001D0CBB"/>
    <w:rsid w:val="001D1481"/>
    <w:rsid w:val="001D287F"/>
    <w:rsid w:val="001D3A5A"/>
    <w:rsid w:val="001E1C32"/>
    <w:rsid w:val="0021208C"/>
    <w:rsid w:val="00221620"/>
    <w:rsid w:val="00224C7C"/>
    <w:rsid w:val="002261E6"/>
    <w:rsid w:val="00244E13"/>
    <w:rsid w:val="00264EE9"/>
    <w:rsid w:val="00267A51"/>
    <w:rsid w:val="0027784E"/>
    <w:rsid w:val="00285856"/>
    <w:rsid w:val="002A3263"/>
    <w:rsid w:val="002B6C2E"/>
    <w:rsid w:val="002C39F4"/>
    <w:rsid w:val="002C79F7"/>
    <w:rsid w:val="002D15D4"/>
    <w:rsid w:val="002E3A0F"/>
    <w:rsid w:val="002E6023"/>
    <w:rsid w:val="002F319C"/>
    <w:rsid w:val="00304F62"/>
    <w:rsid w:val="00307DBC"/>
    <w:rsid w:val="00322DAB"/>
    <w:rsid w:val="00327ADF"/>
    <w:rsid w:val="00333631"/>
    <w:rsid w:val="00343836"/>
    <w:rsid w:val="00345947"/>
    <w:rsid w:val="00354811"/>
    <w:rsid w:val="0035624C"/>
    <w:rsid w:val="00380636"/>
    <w:rsid w:val="0038183E"/>
    <w:rsid w:val="00394C9E"/>
    <w:rsid w:val="003A13CE"/>
    <w:rsid w:val="003A1FC9"/>
    <w:rsid w:val="003A71A2"/>
    <w:rsid w:val="003A7C54"/>
    <w:rsid w:val="003D66A7"/>
    <w:rsid w:val="003E41C6"/>
    <w:rsid w:val="0040473E"/>
    <w:rsid w:val="00404CA4"/>
    <w:rsid w:val="00420205"/>
    <w:rsid w:val="00441E23"/>
    <w:rsid w:val="00445E44"/>
    <w:rsid w:val="0046288C"/>
    <w:rsid w:val="0047733E"/>
    <w:rsid w:val="00483F00"/>
    <w:rsid w:val="004875E5"/>
    <w:rsid w:val="004A35D8"/>
    <w:rsid w:val="004C3645"/>
    <w:rsid w:val="004D1CD5"/>
    <w:rsid w:val="004F49B3"/>
    <w:rsid w:val="004F55B4"/>
    <w:rsid w:val="004F6A0C"/>
    <w:rsid w:val="004F7412"/>
    <w:rsid w:val="00505938"/>
    <w:rsid w:val="005112D1"/>
    <w:rsid w:val="00536DAE"/>
    <w:rsid w:val="00550EA3"/>
    <w:rsid w:val="0055371C"/>
    <w:rsid w:val="00564FD2"/>
    <w:rsid w:val="00566999"/>
    <w:rsid w:val="00571B1B"/>
    <w:rsid w:val="00573245"/>
    <w:rsid w:val="005831F5"/>
    <w:rsid w:val="005A18D2"/>
    <w:rsid w:val="005B374A"/>
    <w:rsid w:val="005D797F"/>
    <w:rsid w:val="005D7E2B"/>
    <w:rsid w:val="005E27EE"/>
    <w:rsid w:val="005F6364"/>
    <w:rsid w:val="00600CC7"/>
    <w:rsid w:val="0061006F"/>
    <w:rsid w:val="00612FC2"/>
    <w:rsid w:val="006131F0"/>
    <w:rsid w:val="006228DE"/>
    <w:rsid w:val="0062459F"/>
    <w:rsid w:val="006270F9"/>
    <w:rsid w:val="0063099B"/>
    <w:rsid w:val="0063541B"/>
    <w:rsid w:val="0064227B"/>
    <w:rsid w:val="00651E09"/>
    <w:rsid w:val="006520F3"/>
    <w:rsid w:val="00657196"/>
    <w:rsid w:val="006708DD"/>
    <w:rsid w:val="00682B14"/>
    <w:rsid w:val="0068421B"/>
    <w:rsid w:val="00684628"/>
    <w:rsid w:val="00690941"/>
    <w:rsid w:val="0069620A"/>
    <w:rsid w:val="006A0736"/>
    <w:rsid w:val="006B0343"/>
    <w:rsid w:val="006D6B8F"/>
    <w:rsid w:val="007040F1"/>
    <w:rsid w:val="00706BC7"/>
    <w:rsid w:val="00707A8C"/>
    <w:rsid w:val="00707CA7"/>
    <w:rsid w:val="0072439D"/>
    <w:rsid w:val="007805A8"/>
    <w:rsid w:val="007B2CA8"/>
    <w:rsid w:val="007C620C"/>
    <w:rsid w:val="007D6AF5"/>
    <w:rsid w:val="007E0D44"/>
    <w:rsid w:val="007E1E0D"/>
    <w:rsid w:val="007E6065"/>
    <w:rsid w:val="00802916"/>
    <w:rsid w:val="00817D99"/>
    <w:rsid w:val="00821259"/>
    <w:rsid w:val="00827EF5"/>
    <w:rsid w:val="00835AA0"/>
    <w:rsid w:val="00835C9B"/>
    <w:rsid w:val="00837521"/>
    <w:rsid w:val="00847EFE"/>
    <w:rsid w:val="008530BF"/>
    <w:rsid w:val="00865B05"/>
    <w:rsid w:val="00866B5B"/>
    <w:rsid w:val="008700F8"/>
    <w:rsid w:val="00871BB7"/>
    <w:rsid w:val="00897BA4"/>
    <w:rsid w:val="008C11FA"/>
    <w:rsid w:val="008F1FD9"/>
    <w:rsid w:val="0091387A"/>
    <w:rsid w:val="00915CA4"/>
    <w:rsid w:val="00917703"/>
    <w:rsid w:val="0092172E"/>
    <w:rsid w:val="00933AAE"/>
    <w:rsid w:val="00933C33"/>
    <w:rsid w:val="0094540C"/>
    <w:rsid w:val="00951C7F"/>
    <w:rsid w:val="009553B3"/>
    <w:rsid w:val="00961984"/>
    <w:rsid w:val="00965915"/>
    <w:rsid w:val="00967BF0"/>
    <w:rsid w:val="0097719E"/>
    <w:rsid w:val="00991BC9"/>
    <w:rsid w:val="00992029"/>
    <w:rsid w:val="009920E9"/>
    <w:rsid w:val="00996742"/>
    <w:rsid w:val="009C19F2"/>
    <w:rsid w:val="009C7296"/>
    <w:rsid w:val="009F52B2"/>
    <w:rsid w:val="009F7919"/>
    <w:rsid w:val="00A10FB6"/>
    <w:rsid w:val="00A139D8"/>
    <w:rsid w:val="00A1769F"/>
    <w:rsid w:val="00A239A6"/>
    <w:rsid w:val="00A25F6B"/>
    <w:rsid w:val="00A31916"/>
    <w:rsid w:val="00A54331"/>
    <w:rsid w:val="00A56168"/>
    <w:rsid w:val="00A96A56"/>
    <w:rsid w:val="00AB42C2"/>
    <w:rsid w:val="00AE37A2"/>
    <w:rsid w:val="00AF1D84"/>
    <w:rsid w:val="00AF2698"/>
    <w:rsid w:val="00B103CF"/>
    <w:rsid w:val="00B35B63"/>
    <w:rsid w:val="00B6426F"/>
    <w:rsid w:val="00B81460"/>
    <w:rsid w:val="00BD34DA"/>
    <w:rsid w:val="00BD6B2C"/>
    <w:rsid w:val="00BD7FDA"/>
    <w:rsid w:val="00BE7E00"/>
    <w:rsid w:val="00BF2051"/>
    <w:rsid w:val="00BF61C2"/>
    <w:rsid w:val="00C058AB"/>
    <w:rsid w:val="00C06064"/>
    <w:rsid w:val="00C23D28"/>
    <w:rsid w:val="00C60268"/>
    <w:rsid w:val="00C7470E"/>
    <w:rsid w:val="00C94B2E"/>
    <w:rsid w:val="00CA7A1B"/>
    <w:rsid w:val="00CB28C2"/>
    <w:rsid w:val="00CD6147"/>
    <w:rsid w:val="00CD67F5"/>
    <w:rsid w:val="00CF0974"/>
    <w:rsid w:val="00CF23F2"/>
    <w:rsid w:val="00CF3D8C"/>
    <w:rsid w:val="00D14B39"/>
    <w:rsid w:val="00D17F8F"/>
    <w:rsid w:val="00D3597F"/>
    <w:rsid w:val="00D3626D"/>
    <w:rsid w:val="00D45AFA"/>
    <w:rsid w:val="00D6015A"/>
    <w:rsid w:val="00D6051E"/>
    <w:rsid w:val="00D62E17"/>
    <w:rsid w:val="00D961A3"/>
    <w:rsid w:val="00D96813"/>
    <w:rsid w:val="00DA2A55"/>
    <w:rsid w:val="00DA7301"/>
    <w:rsid w:val="00DC113B"/>
    <w:rsid w:val="00DC69FE"/>
    <w:rsid w:val="00DC6BF1"/>
    <w:rsid w:val="00DE404C"/>
    <w:rsid w:val="00DE622E"/>
    <w:rsid w:val="00DF0892"/>
    <w:rsid w:val="00DF75B8"/>
    <w:rsid w:val="00E03808"/>
    <w:rsid w:val="00E2130D"/>
    <w:rsid w:val="00E33566"/>
    <w:rsid w:val="00E463F5"/>
    <w:rsid w:val="00E4650C"/>
    <w:rsid w:val="00E57703"/>
    <w:rsid w:val="00E96DD5"/>
    <w:rsid w:val="00EA67C1"/>
    <w:rsid w:val="00EB29EF"/>
    <w:rsid w:val="00EB6A0F"/>
    <w:rsid w:val="00EC30C8"/>
    <w:rsid w:val="00EE04DB"/>
    <w:rsid w:val="00F00BE3"/>
    <w:rsid w:val="00F15AFA"/>
    <w:rsid w:val="00F169D7"/>
    <w:rsid w:val="00F270E8"/>
    <w:rsid w:val="00F270FA"/>
    <w:rsid w:val="00F426F7"/>
    <w:rsid w:val="00F43443"/>
    <w:rsid w:val="00F44F00"/>
    <w:rsid w:val="00F531BF"/>
    <w:rsid w:val="00F54D4F"/>
    <w:rsid w:val="00F55B33"/>
    <w:rsid w:val="00F625CB"/>
    <w:rsid w:val="00F718A7"/>
    <w:rsid w:val="00F7675F"/>
    <w:rsid w:val="00F94969"/>
    <w:rsid w:val="00F95BFA"/>
    <w:rsid w:val="00FA0D21"/>
    <w:rsid w:val="00FC7B49"/>
    <w:rsid w:val="00FD75F6"/>
    <w:rsid w:val="00FD7673"/>
    <w:rsid w:val="00FD7B76"/>
    <w:rsid w:val="00FF0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8A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C7296"/>
    <w:pPr>
      <w:keepNext/>
      <w:outlineLvl w:val="0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C7296"/>
    <w:pPr>
      <w:keepNext/>
      <w:jc w:val="both"/>
      <w:outlineLvl w:val="2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08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08C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TableGrid">
    <w:name w:val="Table Grid"/>
    <w:basedOn w:val="TableNormal"/>
    <w:uiPriority w:val="99"/>
    <w:rsid w:val="003E41C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394C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4C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71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123</Words>
  <Characters>706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ГУЗ «ПРОКОПЬЕВСКАЯ ПСИХИАТРИЧЕСКАЯ БОЛЬНИЦА»</dc:title>
  <dc:subject/>
  <dc:creator>User</dc:creator>
  <cp:keywords/>
  <dc:description/>
  <cp:lastModifiedBy>user</cp:lastModifiedBy>
  <cp:revision>4</cp:revision>
  <cp:lastPrinted>2019-12-12T02:48:00Z</cp:lastPrinted>
  <dcterms:created xsi:type="dcterms:W3CDTF">2020-06-11T05:54:00Z</dcterms:created>
  <dcterms:modified xsi:type="dcterms:W3CDTF">2020-06-15T01:23:00Z</dcterms:modified>
</cp:coreProperties>
</file>