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485C" w:rsidRPr="00707CA7" w:rsidRDefault="0090485C" w:rsidP="0094540C">
      <w:pPr>
        <w:jc w:val="center"/>
        <w:rPr>
          <w:b/>
          <w:sz w:val="20"/>
          <w:szCs w:val="20"/>
        </w:rPr>
      </w:pPr>
      <w:r w:rsidRPr="00707CA7">
        <w:rPr>
          <w:b/>
          <w:sz w:val="20"/>
          <w:szCs w:val="20"/>
        </w:rPr>
        <w:t xml:space="preserve">График дежурств </w:t>
      </w:r>
      <w:r>
        <w:rPr>
          <w:b/>
          <w:sz w:val="20"/>
          <w:szCs w:val="20"/>
        </w:rPr>
        <w:t>с 23.02.2023г.по 26.02.2023</w:t>
      </w:r>
      <w:r w:rsidRPr="00707CA7">
        <w:rPr>
          <w:b/>
          <w:sz w:val="20"/>
          <w:szCs w:val="20"/>
        </w:rPr>
        <w:t>г.</w:t>
      </w:r>
    </w:p>
    <w:p w:rsidR="0090485C" w:rsidRPr="00707CA7" w:rsidRDefault="0090485C" w:rsidP="00651E09">
      <w:pPr>
        <w:jc w:val="center"/>
        <w:rPr>
          <w:b/>
          <w:sz w:val="20"/>
          <w:szCs w:val="20"/>
        </w:rPr>
      </w:pPr>
      <w:r w:rsidRPr="00707CA7">
        <w:rPr>
          <w:b/>
          <w:sz w:val="20"/>
          <w:szCs w:val="20"/>
        </w:rPr>
        <w:t>Г</w:t>
      </w:r>
      <w:r>
        <w:rPr>
          <w:b/>
          <w:sz w:val="20"/>
          <w:szCs w:val="20"/>
        </w:rPr>
        <w:t>Б</w:t>
      </w:r>
      <w:r w:rsidRPr="00707CA7">
        <w:rPr>
          <w:b/>
          <w:sz w:val="20"/>
          <w:szCs w:val="20"/>
        </w:rPr>
        <w:t>УЗ  «Прокопьевская психиатрическая больница»</w:t>
      </w:r>
    </w:p>
    <w:p w:rsidR="0090485C" w:rsidRPr="00707CA7" w:rsidRDefault="0090485C" w:rsidP="00651E09">
      <w:pPr>
        <w:jc w:val="center"/>
        <w:rPr>
          <w:sz w:val="20"/>
          <w:szCs w:val="20"/>
        </w:rPr>
      </w:pPr>
    </w:p>
    <w:tbl>
      <w:tblPr>
        <w:tblW w:w="16018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134"/>
        <w:gridCol w:w="2127"/>
        <w:gridCol w:w="4394"/>
        <w:gridCol w:w="1984"/>
        <w:gridCol w:w="1985"/>
        <w:gridCol w:w="4394"/>
      </w:tblGrid>
      <w:tr w:rsidR="0090485C" w:rsidRPr="00707CA7" w:rsidTr="00EB6A0F">
        <w:trPr>
          <w:trHeight w:val="860"/>
        </w:trPr>
        <w:tc>
          <w:tcPr>
            <w:tcW w:w="1134" w:type="dxa"/>
          </w:tcPr>
          <w:p w:rsidR="0090485C" w:rsidRPr="00707CA7" w:rsidRDefault="0090485C" w:rsidP="00327ADF">
            <w:pPr>
              <w:jc w:val="center"/>
              <w:rPr>
                <w:sz w:val="20"/>
                <w:szCs w:val="20"/>
              </w:rPr>
            </w:pPr>
            <w:r w:rsidRPr="00707CA7">
              <w:rPr>
                <w:sz w:val="20"/>
                <w:szCs w:val="20"/>
              </w:rPr>
              <w:t>Дата</w:t>
            </w:r>
          </w:p>
        </w:tc>
        <w:tc>
          <w:tcPr>
            <w:tcW w:w="2127" w:type="dxa"/>
          </w:tcPr>
          <w:p w:rsidR="0090485C" w:rsidRPr="00707CA7" w:rsidRDefault="0090485C" w:rsidP="00327ADF">
            <w:pPr>
              <w:jc w:val="center"/>
              <w:rPr>
                <w:sz w:val="20"/>
                <w:szCs w:val="20"/>
              </w:rPr>
            </w:pPr>
            <w:r w:rsidRPr="00707CA7">
              <w:rPr>
                <w:sz w:val="20"/>
                <w:szCs w:val="20"/>
              </w:rPr>
              <w:t>Режим работы ЛПУ (выходной, рабочий день)</w:t>
            </w:r>
          </w:p>
        </w:tc>
        <w:tc>
          <w:tcPr>
            <w:tcW w:w="4394" w:type="dxa"/>
          </w:tcPr>
          <w:p w:rsidR="0090485C" w:rsidRPr="00707CA7" w:rsidRDefault="0090485C" w:rsidP="00327ADF">
            <w:pPr>
              <w:jc w:val="center"/>
              <w:rPr>
                <w:sz w:val="20"/>
                <w:szCs w:val="20"/>
              </w:rPr>
            </w:pPr>
            <w:r w:rsidRPr="00707CA7">
              <w:rPr>
                <w:sz w:val="20"/>
                <w:szCs w:val="20"/>
              </w:rPr>
              <w:t>Ответственный дежурный по ЛПУ, телефон</w:t>
            </w:r>
          </w:p>
        </w:tc>
        <w:tc>
          <w:tcPr>
            <w:tcW w:w="1984" w:type="dxa"/>
          </w:tcPr>
          <w:p w:rsidR="0090485C" w:rsidRPr="00707CA7" w:rsidRDefault="0090485C" w:rsidP="00327ADF">
            <w:pPr>
              <w:jc w:val="center"/>
              <w:rPr>
                <w:sz w:val="20"/>
                <w:szCs w:val="20"/>
              </w:rPr>
            </w:pPr>
            <w:r w:rsidRPr="00707CA7">
              <w:rPr>
                <w:sz w:val="20"/>
                <w:szCs w:val="20"/>
              </w:rPr>
              <w:t>Поликлиническое отделение</w:t>
            </w:r>
          </w:p>
        </w:tc>
        <w:tc>
          <w:tcPr>
            <w:tcW w:w="1985" w:type="dxa"/>
          </w:tcPr>
          <w:p w:rsidR="0090485C" w:rsidRPr="00707CA7" w:rsidRDefault="0090485C" w:rsidP="00327ADF">
            <w:pPr>
              <w:jc w:val="center"/>
              <w:rPr>
                <w:sz w:val="20"/>
                <w:szCs w:val="20"/>
              </w:rPr>
            </w:pPr>
            <w:r w:rsidRPr="00707CA7">
              <w:rPr>
                <w:sz w:val="20"/>
                <w:szCs w:val="20"/>
              </w:rPr>
              <w:t>Часы поликлинического приема (если ведется)</w:t>
            </w:r>
          </w:p>
        </w:tc>
        <w:tc>
          <w:tcPr>
            <w:tcW w:w="4394" w:type="dxa"/>
          </w:tcPr>
          <w:p w:rsidR="0090485C" w:rsidRPr="00707CA7" w:rsidRDefault="0090485C" w:rsidP="00327ADF">
            <w:pPr>
              <w:jc w:val="center"/>
              <w:rPr>
                <w:color w:val="000000"/>
                <w:sz w:val="20"/>
                <w:szCs w:val="20"/>
              </w:rPr>
            </w:pPr>
            <w:r w:rsidRPr="00707CA7">
              <w:rPr>
                <w:color w:val="000000"/>
                <w:sz w:val="20"/>
                <w:szCs w:val="20"/>
              </w:rPr>
              <w:t>Ответственный дежурный по отделению, телефон</w:t>
            </w:r>
          </w:p>
          <w:p w:rsidR="0090485C" w:rsidRPr="00707CA7" w:rsidRDefault="0090485C" w:rsidP="00C23D28">
            <w:pPr>
              <w:rPr>
                <w:sz w:val="20"/>
                <w:szCs w:val="20"/>
              </w:rPr>
            </w:pPr>
          </w:p>
          <w:p w:rsidR="0090485C" w:rsidRPr="00707CA7" w:rsidRDefault="0090485C" w:rsidP="00C23D28">
            <w:pPr>
              <w:rPr>
                <w:sz w:val="20"/>
                <w:szCs w:val="20"/>
              </w:rPr>
            </w:pPr>
          </w:p>
          <w:p w:rsidR="0090485C" w:rsidRPr="00707CA7" w:rsidRDefault="0090485C" w:rsidP="00C23D28">
            <w:pPr>
              <w:rPr>
                <w:sz w:val="20"/>
                <w:szCs w:val="20"/>
              </w:rPr>
            </w:pPr>
          </w:p>
        </w:tc>
      </w:tr>
      <w:tr w:rsidR="0090485C" w:rsidRPr="00720CF6" w:rsidTr="00EB6A0F">
        <w:tc>
          <w:tcPr>
            <w:tcW w:w="1134" w:type="dxa"/>
          </w:tcPr>
          <w:p w:rsidR="0090485C" w:rsidRPr="00720CF6" w:rsidRDefault="0090485C" w:rsidP="00CF474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23.02.2023</w:t>
            </w:r>
          </w:p>
        </w:tc>
        <w:tc>
          <w:tcPr>
            <w:tcW w:w="2127" w:type="dxa"/>
          </w:tcPr>
          <w:p w:rsidR="0090485C" w:rsidRPr="00046AF2" w:rsidRDefault="0090485C" w:rsidP="00327ADF">
            <w:pPr>
              <w:jc w:val="center"/>
              <w:rPr>
                <w:color w:val="000000"/>
                <w:sz w:val="20"/>
                <w:szCs w:val="20"/>
              </w:rPr>
            </w:pPr>
            <w:r w:rsidRPr="00046AF2">
              <w:rPr>
                <w:color w:val="000000"/>
                <w:sz w:val="20"/>
                <w:szCs w:val="20"/>
              </w:rPr>
              <w:t>выходной</w:t>
            </w:r>
          </w:p>
        </w:tc>
        <w:tc>
          <w:tcPr>
            <w:tcW w:w="4394" w:type="dxa"/>
          </w:tcPr>
          <w:p w:rsidR="0090485C" w:rsidRPr="00CC7DF9" w:rsidRDefault="0090485C" w:rsidP="005F45EF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CC7DF9">
              <w:rPr>
                <w:bCs/>
                <w:color w:val="000000"/>
                <w:sz w:val="20"/>
                <w:szCs w:val="20"/>
              </w:rPr>
              <w:t>Сорокина Людмила Александровна. – зам. главного врача по медицинской части</w:t>
            </w:r>
          </w:p>
          <w:p w:rsidR="0090485C" w:rsidRPr="00720CF6" w:rsidRDefault="0090485C" w:rsidP="005F45EF">
            <w:pPr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</w:tcPr>
          <w:p w:rsidR="0090485C" w:rsidRPr="00720CF6" w:rsidRDefault="0090485C" w:rsidP="00327AD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Выходной</w:t>
            </w:r>
          </w:p>
        </w:tc>
        <w:tc>
          <w:tcPr>
            <w:tcW w:w="1985" w:type="dxa"/>
          </w:tcPr>
          <w:p w:rsidR="0090485C" w:rsidRPr="00720CF6" w:rsidRDefault="0090485C" w:rsidP="00327ADF">
            <w:pPr>
              <w:jc w:val="center"/>
              <w:rPr>
                <w:color w:val="000000"/>
                <w:sz w:val="20"/>
                <w:szCs w:val="20"/>
              </w:rPr>
            </w:pPr>
            <w:r w:rsidRPr="00720CF6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4394" w:type="dxa"/>
          </w:tcPr>
          <w:p w:rsidR="0090485C" w:rsidRPr="009D3D95" w:rsidRDefault="0090485C" w:rsidP="00874992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9D3D95">
              <w:rPr>
                <w:bCs/>
                <w:color w:val="000000"/>
                <w:sz w:val="20"/>
                <w:szCs w:val="20"/>
              </w:rPr>
              <w:t>Сметанин Сергей Михайлович –</w:t>
            </w:r>
          </w:p>
          <w:p w:rsidR="0090485C" w:rsidRPr="009D3D95" w:rsidRDefault="0090485C" w:rsidP="00874992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9D3D95">
              <w:rPr>
                <w:bCs/>
                <w:color w:val="000000"/>
                <w:sz w:val="20"/>
                <w:szCs w:val="20"/>
              </w:rPr>
              <w:t>врач-психиатр</w:t>
            </w:r>
            <w:r w:rsidRPr="009D3D95">
              <w:rPr>
                <w:bCs/>
                <w:color w:val="000000"/>
                <w:sz w:val="20"/>
                <w:szCs w:val="20"/>
              </w:rPr>
              <w:tab/>
              <w:t>тел. 8(3846) 63-20-98</w:t>
            </w:r>
          </w:p>
          <w:p w:rsidR="0090485C" w:rsidRPr="00720CF6" w:rsidRDefault="0090485C" w:rsidP="0087499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90485C" w:rsidRPr="00720CF6" w:rsidTr="00EB6A0F">
        <w:tc>
          <w:tcPr>
            <w:tcW w:w="1134" w:type="dxa"/>
          </w:tcPr>
          <w:p w:rsidR="0090485C" w:rsidRPr="00720CF6" w:rsidRDefault="0090485C" w:rsidP="00CF474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24.02.2023</w:t>
            </w:r>
          </w:p>
        </w:tc>
        <w:tc>
          <w:tcPr>
            <w:tcW w:w="2127" w:type="dxa"/>
          </w:tcPr>
          <w:p w:rsidR="0090485C" w:rsidRPr="00046AF2" w:rsidRDefault="0090485C" w:rsidP="00327ADF">
            <w:pPr>
              <w:jc w:val="center"/>
              <w:rPr>
                <w:color w:val="000000"/>
                <w:sz w:val="20"/>
                <w:szCs w:val="20"/>
              </w:rPr>
            </w:pPr>
            <w:r w:rsidRPr="00046AF2">
              <w:rPr>
                <w:color w:val="000000"/>
                <w:sz w:val="20"/>
                <w:szCs w:val="20"/>
              </w:rPr>
              <w:t>выходной</w:t>
            </w:r>
          </w:p>
        </w:tc>
        <w:tc>
          <w:tcPr>
            <w:tcW w:w="4394" w:type="dxa"/>
          </w:tcPr>
          <w:p w:rsidR="0090485C" w:rsidRPr="00CC7DF9" w:rsidRDefault="0090485C" w:rsidP="005F45EF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CC7DF9">
              <w:rPr>
                <w:bCs/>
                <w:color w:val="000000"/>
                <w:sz w:val="20"/>
                <w:szCs w:val="20"/>
              </w:rPr>
              <w:t>Фильков Евгений Николаевич – заведующий отделением АСПЭ</w:t>
            </w:r>
          </w:p>
          <w:p w:rsidR="0090485C" w:rsidRPr="00720CF6" w:rsidRDefault="0090485C" w:rsidP="005F45EF">
            <w:pPr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</w:tcPr>
          <w:p w:rsidR="0090485C" w:rsidRPr="00720CF6" w:rsidRDefault="0090485C" w:rsidP="00327AD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Выходной</w:t>
            </w:r>
          </w:p>
        </w:tc>
        <w:tc>
          <w:tcPr>
            <w:tcW w:w="1985" w:type="dxa"/>
          </w:tcPr>
          <w:p w:rsidR="0090485C" w:rsidRPr="00720CF6" w:rsidRDefault="0090485C" w:rsidP="00327ADF">
            <w:pPr>
              <w:jc w:val="center"/>
              <w:rPr>
                <w:color w:val="000000"/>
                <w:sz w:val="20"/>
                <w:szCs w:val="20"/>
              </w:rPr>
            </w:pPr>
            <w:r w:rsidRPr="00720CF6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4394" w:type="dxa"/>
          </w:tcPr>
          <w:p w:rsidR="0090485C" w:rsidRPr="00874992" w:rsidRDefault="0090485C" w:rsidP="00874992">
            <w:pPr>
              <w:jc w:val="center"/>
              <w:rPr>
                <w:color w:val="000000"/>
                <w:sz w:val="20"/>
                <w:szCs w:val="20"/>
              </w:rPr>
            </w:pPr>
            <w:r w:rsidRPr="00874992">
              <w:rPr>
                <w:color w:val="000000"/>
                <w:sz w:val="20"/>
                <w:szCs w:val="20"/>
              </w:rPr>
              <w:t>Фильков Евгений Николаевич - врач-психиатр</w:t>
            </w:r>
            <w:r w:rsidRPr="00874992">
              <w:rPr>
                <w:color w:val="000000"/>
                <w:sz w:val="20"/>
                <w:szCs w:val="20"/>
              </w:rPr>
              <w:tab/>
              <w:t>тел. 8(3846)63-20-98</w:t>
            </w:r>
          </w:p>
          <w:p w:rsidR="0090485C" w:rsidRPr="00720CF6" w:rsidRDefault="0090485C" w:rsidP="0087499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90485C" w:rsidRPr="00720CF6" w:rsidTr="00EB6A0F">
        <w:tc>
          <w:tcPr>
            <w:tcW w:w="1134" w:type="dxa"/>
          </w:tcPr>
          <w:p w:rsidR="0090485C" w:rsidRPr="00720CF6" w:rsidRDefault="0090485C" w:rsidP="00CF474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25.02.2023</w:t>
            </w:r>
          </w:p>
        </w:tc>
        <w:tc>
          <w:tcPr>
            <w:tcW w:w="2127" w:type="dxa"/>
          </w:tcPr>
          <w:p w:rsidR="0090485C" w:rsidRPr="00046AF2" w:rsidRDefault="0090485C" w:rsidP="00327ADF">
            <w:pPr>
              <w:jc w:val="center"/>
              <w:rPr>
                <w:color w:val="000000"/>
                <w:sz w:val="20"/>
                <w:szCs w:val="20"/>
              </w:rPr>
            </w:pPr>
            <w:r w:rsidRPr="00046AF2">
              <w:rPr>
                <w:color w:val="000000"/>
                <w:sz w:val="20"/>
                <w:szCs w:val="20"/>
              </w:rPr>
              <w:t xml:space="preserve">выходной </w:t>
            </w:r>
          </w:p>
        </w:tc>
        <w:tc>
          <w:tcPr>
            <w:tcW w:w="4394" w:type="dxa"/>
          </w:tcPr>
          <w:p w:rsidR="0090485C" w:rsidRPr="002D5103" w:rsidRDefault="0090485C" w:rsidP="002D5103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2D5103">
              <w:rPr>
                <w:bCs/>
                <w:color w:val="000000"/>
                <w:sz w:val="20"/>
                <w:szCs w:val="20"/>
              </w:rPr>
              <w:t xml:space="preserve">     Власова Елена Вячеславовна – главный врач</w:t>
            </w:r>
          </w:p>
          <w:p w:rsidR="0090485C" w:rsidRPr="00720CF6" w:rsidRDefault="0090485C" w:rsidP="000449E8">
            <w:pPr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</w:tcPr>
          <w:p w:rsidR="0090485C" w:rsidRPr="00720CF6" w:rsidRDefault="0090485C" w:rsidP="009523A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Выходной</w:t>
            </w:r>
          </w:p>
        </w:tc>
        <w:tc>
          <w:tcPr>
            <w:tcW w:w="1985" w:type="dxa"/>
          </w:tcPr>
          <w:p w:rsidR="0090485C" w:rsidRPr="00720CF6" w:rsidRDefault="0090485C" w:rsidP="009523A6">
            <w:pPr>
              <w:jc w:val="center"/>
              <w:rPr>
                <w:color w:val="000000"/>
                <w:sz w:val="20"/>
                <w:szCs w:val="20"/>
              </w:rPr>
            </w:pPr>
            <w:r w:rsidRPr="00720CF6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4394" w:type="dxa"/>
          </w:tcPr>
          <w:p w:rsidR="0090485C" w:rsidRPr="00720CF6" w:rsidRDefault="0090485C" w:rsidP="00874992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720CF6">
              <w:rPr>
                <w:bCs/>
                <w:color w:val="000000"/>
                <w:sz w:val="20"/>
                <w:szCs w:val="20"/>
              </w:rPr>
              <w:t>Иванов Виктор Иванович - врач - психиатр</w:t>
            </w:r>
            <w:r w:rsidRPr="00720CF6">
              <w:rPr>
                <w:bCs/>
                <w:color w:val="000000"/>
                <w:sz w:val="20"/>
                <w:szCs w:val="20"/>
              </w:rPr>
              <w:tab/>
              <w:t>тел. 8(3846)</w:t>
            </w:r>
            <w:r>
              <w:rPr>
                <w:bCs/>
                <w:color w:val="000000"/>
                <w:sz w:val="20"/>
                <w:szCs w:val="20"/>
              </w:rPr>
              <w:t>63-20-98</w:t>
            </w:r>
          </w:p>
          <w:p w:rsidR="0090485C" w:rsidRPr="00720CF6" w:rsidRDefault="0090485C" w:rsidP="00874992">
            <w:pPr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</w:tr>
      <w:tr w:rsidR="0090485C" w:rsidRPr="00720CF6" w:rsidTr="00874992">
        <w:trPr>
          <w:trHeight w:val="802"/>
        </w:trPr>
        <w:tc>
          <w:tcPr>
            <w:tcW w:w="1134" w:type="dxa"/>
          </w:tcPr>
          <w:p w:rsidR="0090485C" w:rsidRPr="00720CF6" w:rsidRDefault="0090485C" w:rsidP="00CF474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26.02.2023</w:t>
            </w:r>
          </w:p>
        </w:tc>
        <w:tc>
          <w:tcPr>
            <w:tcW w:w="2127" w:type="dxa"/>
          </w:tcPr>
          <w:p w:rsidR="0090485C" w:rsidRPr="00046AF2" w:rsidRDefault="0090485C" w:rsidP="00327ADF">
            <w:pPr>
              <w:jc w:val="center"/>
              <w:rPr>
                <w:color w:val="000000"/>
                <w:sz w:val="20"/>
                <w:szCs w:val="20"/>
              </w:rPr>
            </w:pPr>
            <w:r w:rsidRPr="00046AF2">
              <w:rPr>
                <w:color w:val="000000"/>
                <w:sz w:val="20"/>
                <w:szCs w:val="20"/>
              </w:rPr>
              <w:t>выходной</w:t>
            </w:r>
          </w:p>
        </w:tc>
        <w:tc>
          <w:tcPr>
            <w:tcW w:w="4394" w:type="dxa"/>
          </w:tcPr>
          <w:p w:rsidR="0090485C" w:rsidRPr="00CC7DF9" w:rsidRDefault="0090485C" w:rsidP="005F45EF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CC7DF9">
              <w:rPr>
                <w:bCs/>
                <w:color w:val="000000"/>
                <w:sz w:val="20"/>
                <w:szCs w:val="20"/>
              </w:rPr>
              <w:t>Михалева Алина Алексеевна – зам. главного врача по ГО и ЧС</w:t>
            </w:r>
          </w:p>
          <w:p w:rsidR="0090485C" w:rsidRPr="00720CF6" w:rsidRDefault="0090485C" w:rsidP="005F45EF">
            <w:pPr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</w:tcPr>
          <w:p w:rsidR="0090485C" w:rsidRPr="00436BD7" w:rsidRDefault="0090485C" w:rsidP="005F45EF">
            <w:pPr>
              <w:jc w:val="center"/>
            </w:pPr>
            <w:r>
              <w:rPr>
                <w:color w:val="000000"/>
                <w:sz w:val="20"/>
                <w:szCs w:val="20"/>
              </w:rPr>
              <w:t>Выходной</w:t>
            </w:r>
          </w:p>
        </w:tc>
        <w:tc>
          <w:tcPr>
            <w:tcW w:w="1985" w:type="dxa"/>
          </w:tcPr>
          <w:p w:rsidR="0090485C" w:rsidRDefault="0090485C" w:rsidP="005F45EF">
            <w:pPr>
              <w:jc w:val="center"/>
            </w:pPr>
            <w:r w:rsidRPr="00436BD7">
              <w:t>-</w:t>
            </w:r>
          </w:p>
        </w:tc>
        <w:tc>
          <w:tcPr>
            <w:tcW w:w="4394" w:type="dxa"/>
          </w:tcPr>
          <w:p w:rsidR="0090485C" w:rsidRPr="009D3D95" w:rsidRDefault="0090485C" w:rsidP="00874992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9D3D95">
              <w:rPr>
                <w:bCs/>
                <w:color w:val="000000"/>
                <w:sz w:val="20"/>
                <w:szCs w:val="20"/>
              </w:rPr>
              <w:t>Сметанин Сергей Михайлович –</w:t>
            </w:r>
          </w:p>
          <w:p w:rsidR="0090485C" w:rsidRPr="009D3D95" w:rsidRDefault="0090485C" w:rsidP="00874992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9D3D95">
              <w:rPr>
                <w:bCs/>
                <w:color w:val="000000"/>
                <w:sz w:val="20"/>
                <w:szCs w:val="20"/>
              </w:rPr>
              <w:t>врач-психиатр</w:t>
            </w:r>
            <w:r w:rsidRPr="009D3D95">
              <w:rPr>
                <w:bCs/>
                <w:color w:val="000000"/>
                <w:sz w:val="20"/>
                <w:szCs w:val="20"/>
              </w:rPr>
              <w:tab/>
              <w:t>тел. 8(3846) 63-20-98</w:t>
            </w:r>
          </w:p>
          <w:p w:rsidR="0090485C" w:rsidRPr="00720CF6" w:rsidRDefault="0090485C" w:rsidP="0087499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</w:tbl>
    <w:p w:rsidR="0090485C" w:rsidRPr="00720CF6" w:rsidRDefault="0090485C" w:rsidP="00651E09">
      <w:pPr>
        <w:ind w:left="6372"/>
        <w:rPr>
          <w:color w:val="000000"/>
          <w:sz w:val="20"/>
          <w:szCs w:val="20"/>
        </w:rPr>
      </w:pPr>
      <w:bookmarkStart w:id="0" w:name="_GoBack"/>
      <w:bookmarkEnd w:id="0"/>
    </w:p>
    <w:p w:rsidR="0090485C" w:rsidRPr="00720CF6" w:rsidRDefault="0090485C" w:rsidP="00651E09">
      <w:pPr>
        <w:rPr>
          <w:color w:val="000000"/>
          <w:sz w:val="20"/>
          <w:szCs w:val="20"/>
        </w:rPr>
      </w:pPr>
      <w:r w:rsidRPr="00720CF6">
        <w:rPr>
          <w:color w:val="000000"/>
          <w:sz w:val="20"/>
          <w:szCs w:val="20"/>
        </w:rPr>
        <w:t>Исполнитель: секретарь  Данилкова М.А.</w:t>
      </w:r>
    </w:p>
    <w:p w:rsidR="0090485C" w:rsidRPr="00720CF6" w:rsidRDefault="0090485C" w:rsidP="00651E09">
      <w:pPr>
        <w:rPr>
          <w:color w:val="000000"/>
          <w:sz w:val="20"/>
          <w:szCs w:val="20"/>
        </w:rPr>
      </w:pPr>
      <w:r w:rsidRPr="00720CF6">
        <w:rPr>
          <w:color w:val="000000"/>
          <w:sz w:val="20"/>
          <w:szCs w:val="20"/>
        </w:rPr>
        <w:t>тел: 8(3846) 66-71-76</w:t>
      </w:r>
    </w:p>
    <w:sectPr w:rsidR="0090485C" w:rsidRPr="00720CF6" w:rsidSect="00707CA7">
      <w:pgSz w:w="16838" w:h="11906" w:orient="landscape"/>
      <w:pgMar w:top="284" w:right="1080" w:bottom="426" w:left="108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CB3EBE"/>
    <w:multiLevelType w:val="hybridMultilevel"/>
    <w:tmpl w:val="5768C41C"/>
    <w:lvl w:ilvl="0" w:tplc="FBB29B0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68DAF85E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2" w:tplc="BA107B4E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3" w:tplc="D2022FD6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4" w:tplc="B0AC6AA8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5" w:tplc="3AD8D0A0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6" w:tplc="3E966F2C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7" w:tplc="5814513E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8" w:tplc="32A67CFA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abstractNum w:abstractNumId="1">
    <w:nsid w:val="0F5B44C3"/>
    <w:multiLevelType w:val="hybridMultilevel"/>
    <w:tmpl w:val="803E683A"/>
    <w:lvl w:ilvl="0" w:tplc="F8AA4D3E"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>
    <w:nsid w:val="1D83587E"/>
    <w:multiLevelType w:val="multilevel"/>
    <w:tmpl w:val="4050AD74"/>
    <w:lvl w:ilvl="0">
      <w:start w:val="11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cs="Times New Roman" w:hint="default"/>
      </w:rPr>
    </w:lvl>
    <w:lvl w:ilvl="1">
      <w:start w:val="2"/>
      <w:numFmt w:val="decimal"/>
      <w:lvlText w:val="%1.%2"/>
      <w:lvlJc w:val="left"/>
      <w:pPr>
        <w:tabs>
          <w:tab w:val="num" w:pos="840"/>
        </w:tabs>
        <w:ind w:left="840" w:hanging="42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1560"/>
        </w:tabs>
        <w:ind w:left="156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1980"/>
        </w:tabs>
        <w:ind w:left="198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2760"/>
        </w:tabs>
        <w:ind w:left="276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3180"/>
        </w:tabs>
        <w:ind w:left="31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3960"/>
        </w:tabs>
        <w:ind w:left="396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380"/>
        </w:tabs>
        <w:ind w:left="438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5160"/>
        </w:tabs>
        <w:ind w:left="5160" w:hanging="1800"/>
      </w:pPr>
      <w:rPr>
        <w:rFonts w:cs="Times New Roman" w:hint="default"/>
      </w:rPr>
    </w:lvl>
  </w:abstractNum>
  <w:abstractNum w:abstractNumId="3">
    <w:nsid w:val="7A1254AC"/>
    <w:multiLevelType w:val="hybridMultilevel"/>
    <w:tmpl w:val="0D8E3BD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stylePaneFormatFilter w:val="3F01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C7296"/>
    <w:rsid w:val="00027B2C"/>
    <w:rsid w:val="00041021"/>
    <w:rsid w:val="00043A61"/>
    <w:rsid w:val="000449E8"/>
    <w:rsid w:val="00046AF2"/>
    <w:rsid w:val="0006712D"/>
    <w:rsid w:val="00070B96"/>
    <w:rsid w:val="000813DF"/>
    <w:rsid w:val="00083906"/>
    <w:rsid w:val="00083C42"/>
    <w:rsid w:val="00083D39"/>
    <w:rsid w:val="000A135C"/>
    <w:rsid w:val="000B231C"/>
    <w:rsid w:val="000C394C"/>
    <w:rsid w:val="000C4580"/>
    <w:rsid w:val="000D0736"/>
    <w:rsid w:val="000D2D6E"/>
    <w:rsid w:val="000E6C92"/>
    <w:rsid w:val="000F07A5"/>
    <w:rsid w:val="00103C29"/>
    <w:rsid w:val="001050B5"/>
    <w:rsid w:val="00106E50"/>
    <w:rsid w:val="001134D0"/>
    <w:rsid w:val="00123797"/>
    <w:rsid w:val="00136042"/>
    <w:rsid w:val="001560E1"/>
    <w:rsid w:val="0016277A"/>
    <w:rsid w:val="00171647"/>
    <w:rsid w:val="00185B0A"/>
    <w:rsid w:val="001962EA"/>
    <w:rsid w:val="001A0A5B"/>
    <w:rsid w:val="001A4B49"/>
    <w:rsid w:val="001A7B0C"/>
    <w:rsid w:val="001B0DD6"/>
    <w:rsid w:val="001B3F60"/>
    <w:rsid w:val="001C3840"/>
    <w:rsid w:val="001C759C"/>
    <w:rsid w:val="001D1481"/>
    <w:rsid w:val="001D287F"/>
    <w:rsid w:val="001D3A5A"/>
    <w:rsid w:val="001E1C32"/>
    <w:rsid w:val="0021208C"/>
    <w:rsid w:val="00221620"/>
    <w:rsid w:val="00224C7C"/>
    <w:rsid w:val="002261E6"/>
    <w:rsid w:val="00244E13"/>
    <w:rsid w:val="00264EE9"/>
    <w:rsid w:val="0026542A"/>
    <w:rsid w:val="00267A51"/>
    <w:rsid w:val="0027784E"/>
    <w:rsid w:val="00285856"/>
    <w:rsid w:val="002A3263"/>
    <w:rsid w:val="002B6C2E"/>
    <w:rsid w:val="002C39F4"/>
    <w:rsid w:val="002C79F7"/>
    <w:rsid w:val="002D15D4"/>
    <w:rsid w:val="002D5103"/>
    <w:rsid w:val="002E3A0F"/>
    <w:rsid w:val="002E6023"/>
    <w:rsid w:val="002F319C"/>
    <w:rsid w:val="00304F62"/>
    <w:rsid w:val="00307DBC"/>
    <w:rsid w:val="00322DAB"/>
    <w:rsid w:val="00327ADF"/>
    <w:rsid w:val="00333631"/>
    <w:rsid w:val="00343836"/>
    <w:rsid w:val="00345947"/>
    <w:rsid w:val="00354811"/>
    <w:rsid w:val="0035624C"/>
    <w:rsid w:val="00380636"/>
    <w:rsid w:val="0038183E"/>
    <w:rsid w:val="00394C9E"/>
    <w:rsid w:val="003A13CE"/>
    <w:rsid w:val="003A1FC9"/>
    <w:rsid w:val="003A71A2"/>
    <w:rsid w:val="003A7C54"/>
    <w:rsid w:val="003C187B"/>
    <w:rsid w:val="003D2136"/>
    <w:rsid w:val="003D2E98"/>
    <w:rsid w:val="003D66A7"/>
    <w:rsid w:val="003E41C6"/>
    <w:rsid w:val="003E458A"/>
    <w:rsid w:val="0040473E"/>
    <w:rsid w:val="00404CA4"/>
    <w:rsid w:val="00420205"/>
    <w:rsid w:val="00422A7D"/>
    <w:rsid w:val="00436BD7"/>
    <w:rsid w:val="00441E23"/>
    <w:rsid w:val="00445E44"/>
    <w:rsid w:val="0046288C"/>
    <w:rsid w:val="00473FBF"/>
    <w:rsid w:val="0047733E"/>
    <w:rsid w:val="00483F00"/>
    <w:rsid w:val="004875E5"/>
    <w:rsid w:val="004A35D8"/>
    <w:rsid w:val="004D1CD5"/>
    <w:rsid w:val="004E2E0E"/>
    <w:rsid w:val="004F49B3"/>
    <w:rsid w:val="004F510D"/>
    <w:rsid w:val="004F55B4"/>
    <w:rsid w:val="004F6A0C"/>
    <w:rsid w:val="00505938"/>
    <w:rsid w:val="005112D1"/>
    <w:rsid w:val="00536DAE"/>
    <w:rsid w:val="00550EA3"/>
    <w:rsid w:val="0055371C"/>
    <w:rsid w:val="00564FD2"/>
    <w:rsid w:val="00566999"/>
    <w:rsid w:val="00571B1B"/>
    <w:rsid w:val="00573245"/>
    <w:rsid w:val="005831F5"/>
    <w:rsid w:val="005A18D2"/>
    <w:rsid w:val="005B374A"/>
    <w:rsid w:val="005D797F"/>
    <w:rsid w:val="005D7E2B"/>
    <w:rsid w:val="005E27EE"/>
    <w:rsid w:val="005F45EF"/>
    <w:rsid w:val="005F6364"/>
    <w:rsid w:val="00600CC7"/>
    <w:rsid w:val="0061006F"/>
    <w:rsid w:val="00612FC2"/>
    <w:rsid w:val="006131F0"/>
    <w:rsid w:val="006228DE"/>
    <w:rsid w:val="0062459F"/>
    <w:rsid w:val="006270F9"/>
    <w:rsid w:val="0063099B"/>
    <w:rsid w:val="0063541B"/>
    <w:rsid w:val="0063631B"/>
    <w:rsid w:val="0064227B"/>
    <w:rsid w:val="00651E09"/>
    <w:rsid w:val="006520F3"/>
    <w:rsid w:val="00657196"/>
    <w:rsid w:val="006708DD"/>
    <w:rsid w:val="00682B14"/>
    <w:rsid w:val="00684628"/>
    <w:rsid w:val="00690941"/>
    <w:rsid w:val="0069620A"/>
    <w:rsid w:val="006A0736"/>
    <w:rsid w:val="006B0343"/>
    <w:rsid w:val="006B34B3"/>
    <w:rsid w:val="006D6B8F"/>
    <w:rsid w:val="007040F1"/>
    <w:rsid w:val="00706BC7"/>
    <w:rsid w:val="00707CA7"/>
    <w:rsid w:val="00720CF6"/>
    <w:rsid w:val="0072439D"/>
    <w:rsid w:val="00737E40"/>
    <w:rsid w:val="00761396"/>
    <w:rsid w:val="007805A8"/>
    <w:rsid w:val="00783CC6"/>
    <w:rsid w:val="007B2CA8"/>
    <w:rsid w:val="007C620C"/>
    <w:rsid w:val="007D6AF5"/>
    <w:rsid w:val="007E1E0D"/>
    <w:rsid w:val="007E6065"/>
    <w:rsid w:val="00802916"/>
    <w:rsid w:val="00806503"/>
    <w:rsid w:val="00817D99"/>
    <w:rsid w:val="00821259"/>
    <w:rsid w:val="00827EF5"/>
    <w:rsid w:val="00835AA0"/>
    <w:rsid w:val="00835C9B"/>
    <w:rsid w:val="00837521"/>
    <w:rsid w:val="00847EFE"/>
    <w:rsid w:val="008530BF"/>
    <w:rsid w:val="00865B05"/>
    <w:rsid w:val="00866B5B"/>
    <w:rsid w:val="008700F8"/>
    <w:rsid w:val="00871BB7"/>
    <w:rsid w:val="00874992"/>
    <w:rsid w:val="00897BA4"/>
    <w:rsid w:val="008C11FA"/>
    <w:rsid w:val="008C397D"/>
    <w:rsid w:val="008F1915"/>
    <w:rsid w:val="008F1FD9"/>
    <w:rsid w:val="0090485C"/>
    <w:rsid w:val="00912EBB"/>
    <w:rsid w:val="0091387A"/>
    <w:rsid w:val="00915CA4"/>
    <w:rsid w:val="00917703"/>
    <w:rsid w:val="00933AAE"/>
    <w:rsid w:val="00933C33"/>
    <w:rsid w:val="0094540C"/>
    <w:rsid w:val="00951C7F"/>
    <w:rsid w:val="009523A6"/>
    <w:rsid w:val="009553B3"/>
    <w:rsid w:val="00961984"/>
    <w:rsid w:val="00965915"/>
    <w:rsid w:val="00967BF0"/>
    <w:rsid w:val="0097719E"/>
    <w:rsid w:val="00991BC9"/>
    <w:rsid w:val="00992029"/>
    <w:rsid w:val="009920E9"/>
    <w:rsid w:val="00996742"/>
    <w:rsid w:val="009C19F2"/>
    <w:rsid w:val="009C7296"/>
    <w:rsid w:val="009D3D95"/>
    <w:rsid w:val="009E0F9C"/>
    <w:rsid w:val="009F2699"/>
    <w:rsid w:val="009F52B2"/>
    <w:rsid w:val="009F7919"/>
    <w:rsid w:val="00A10FB6"/>
    <w:rsid w:val="00A139D8"/>
    <w:rsid w:val="00A1769F"/>
    <w:rsid w:val="00A239A6"/>
    <w:rsid w:val="00A25F6B"/>
    <w:rsid w:val="00A31916"/>
    <w:rsid w:val="00A41B63"/>
    <w:rsid w:val="00A54331"/>
    <w:rsid w:val="00A56168"/>
    <w:rsid w:val="00A96A56"/>
    <w:rsid w:val="00AB42C2"/>
    <w:rsid w:val="00AF1D84"/>
    <w:rsid w:val="00AF2698"/>
    <w:rsid w:val="00B103CF"/>
    <w:rsid w:val="00B35B63"/>
    <w:rsid w:val="00B50F96"/>
    <w:rsid w:val="00B6426F"/>
    <w:rsid w:val="00B81460"/>
    <w:rsid w:val="00BD34DA"/>
    <w:rsid w:val="00BD6B2C"/>
    <w:rsid w:val="00BD7FDA"/>
    <w:rsid w:val="00BE7E00"/>
    <w:rsid w:val="00BF2051"/>
    <w:rsid w:val="00BF61C2"/>
    <w:rsid w:val="00C058AB"/>
    <w:rsid w:val="00C06064"/>
    <w:rsid w:val="00C23D28"/>
    <w:rsid w:val="00C60268"/>
    <w:rsid w:val="00C7470E"/>
    <w:rsid w:val="00C94B2E"/>
    <w:rsid w:val="00CA3E21"/>
    <w:rsid w:val="00CA7A1B"/>
    <w:rsid w:val="00CB28C2"/>
    <w:rsid w:val="00CC7D6B"/>
    <w:rsid w:val="00CC7DF9"/>
    <w:rsid w:val="00CD6147"/>
    <w:rsid w:val="00CD67F5"/>
    <w:rsid w:val="00CF0974"/>
    <w:rsid w:val="00CF23F2"/>
    <w:rsid w:val="00CF3D8C"/>
    <w:rsid w:val="00CF4744"/>
    <w:rsid w:val="00D14B39"/>
    <w:rsid w:val="00D17F8F"/>
    <w:rsid w:val="00D3597F"/>
    <w:rsid w:val="00D3626D"/>
    <w:rsid w:val="00D45AFA"/>
    <w:rsid w:val="00D6015A"/>
    <w:rsid w:val="00D6051E"/>
    <w:rsid w:val="00D62E17"/>
    <w:rsid w:val="00D714D3"/>
    <w:rsid w:val="00D961A3"/>
    <w:rsid w:val="00D96813"/>
    <w:rsid w:val="00DA1A31"/>
    <w:rsid w:val="00DA2A55"/>
    <w:rsid w:val="00DA7301"/>
    <w:rsid w:val="00DC113B"/>
    <w:rsid w:val="00DC69FE"/>
    <w:rsid w:val="00DC6BF1"/>
    <w:rsid w:val="00DE404C"/>
    <w:rsid w:val="00DE5724"/>
    <w:rsid w:val="00DE622E"/>
    <w:rsid w:val="00DF0892"/>
    <w:rsid w:val="00DF75B8"/>
    <w:rsid w:val="00E03808"/>
    <w:rsid w:val="00E2130D"/>
    <w:rsid w:val="00E33566"/>
    <w:rsid w:val="00E337CC"/>
    <w:rsid w:val="00E463F5"/>
    <w:rsid w:val="00E4650C"/>
    <w:rsid w:val="00E57703"/>
    <w:rsid w:val="00E876B8"/>
    <w:rsid w:val="00E96DD5"/>
    <w:rsid w:val="00EA67C1"/>
    <w:rsid w:val="00EB29EF"/>
    <w:rsid w:val="00EB6A0F"/>
    <w:rsid w:val="00EE04DB"/>
    <w:rsid w:val="00F15AFA"/>
    <w:rsid w:val="00F169D7"/>
    <w:rsid w:val="00F270E8"/>
    <w:rsid w:val="00F270FA"/>
    <w:rsid w:val="00F426F7"/>
    <w:rsid w:val="00F44F00"/>
    <w:rsid w:val="00F531BF"/>
    <w:rsid w:val="00F54D4F"/>
    <w:rsid w:val="00F55B33"/>
    <w:rsid w:val="00F625CB"/>
    <w:rsid w:val="00F7031F"/>
    <w:rsid w:val="00F718A7"/>
    <w:rsid w:val="00F7675F"/>
    <w:rsid w:val="00F94969"/>
    <w:rsid w:val="00F95BFA"/>
    <w:rsid w:val="00FA0D21"/>
    <w:rsid w:val="00FD75F6"/>
    <w:rsid w:val="00FD7673"/>
    <w:rsid w:val="00FD7B76"/>
    <w:rsid w:val="00FF016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7031F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9C7296"/>
    <w:pPr>
      <w:keepNext/>
      <w:outlineLvl w:val="0"/>
    </w:pPr>
    <w:rPr>
      <w:sz w:val="28"/>
    </w:rPr>
  </w:style>
  <w:style w:type="paragraph" w:styleId="Heading3">
    <w:name w:val="heading 3"/>
    <w:basedOn w:val="Normal"/>
    <w:next w:val="Normal"/>
    <w:link w:val="Heading3Char"/>
    <w:uiPriority w:val="99"/>
    <w:qFormat/>
    <w:rsid w:val="009C7296"/>
    <w:pPr>
      <w:keepNext/>
      <w:jc w:val="both"/>
      <w:outlineLvl w:val="2"/>
    </w:pPr>
    <w:rPr>
      <w:sz w:val="28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03FE1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03FE1"/>
    <w:rPr>
      <w:rFonts w:asciiTheme="majorHAnsi" w:eastAsiaTheme="majorEastAsia" w:hAnsiTheme="majorHAnsi" w:cstheme="majorBidi"/>
      <w:b/>
      <w:bCs/>
      <w:sz w:val="26"/>
      <w:szCs w:val="26"/>
    </w:rPr>
  </w:style>
  <w:style w:type="table" w:styleId="TableGrid">
    <w:name w:val="Table Grid"/>
    <w:basedOn w:val="TableNormal"/>
    <w:uiPriority w:val="99"/>
    <w:rsid w:val="003E41C6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rsid w:val="00394C9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locked/>
    <w:rsid w:val="00394C9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462422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22</TotalTime>
  <Pages>1</Pages>
  <Words>147</Words>
  <Characters>844</Characters>
  <Application>Microsoft Office Outlook</Application>
  <DocSecurity>0</DocSecurity>
  <Lines>0</Lines>
  <Paragraphs>0</Paragraphs>
  <ScaleCrop>false</ScaleCrop>
  <Company>1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ГУЗ «ПРОКОПЬЕВСКАЯ ПСИХИАТРИЧЕСКАЯ БОЛЬНИЦА»</dc:title>
  <dc:subject/>
  <dc:creator>User</dc:creator>
  <cp:keywords/>
  <dc:description/>
  <cp:lastModifiedBy>user</cp:lastModifiedBy>
  <cp:revision>5</cp:revision>
  <cp:lastPrinted>2023-02-16T11:16:00Z</cp:lastPrinted>
  <dcterms:created xsi:type="dcterms:W3CDTF">2023-02-16T11:13:00Z</dcterms:created>
  <dcterms:modified xsi:type="dcterms:W3CDTF">2023-02-22T02:29:00Z</dcterms:modified>
</cp:coreProperties>
</file>